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C70" w14:textId="750BA2FB" w:rsidR="007B47FB" w:rsidRDefault="007B47FB">
      <w:pPr>
        <w:pStyle w:val="Ttulo"/>
      </w:pPr>
    </w:p>
    <w:p w14:paraId="40AC9BF3" w14:textId="178FB1EC" w:rsidR="007B47FB" w:rsidRDefault="007B47FB">
      <w:pPr>
        <w:pStyle w:val="Ttulo"/>
      </w:pPr>
    </w:p>
    <w:p w14:paraId="32286963" w14:textId="5A786148" w:rsidR="00C067C5" w:rsidRPr="00843164" w:rsidRDefault="004E03B5">
      <w:pPr>
        <w:pStyle w:val="Ttulo"/>
      </w:pPr>
      <w:r>
        <w:t>SU NOMBRE COMPLETO</w:t>
      </w:r>
    </w:p>
    <w:tbl>
      <w:tblPr>
        <w:tblStyle w:val="Tabladecurrculo"/>
        <w:tblW w:w="4396" w:type="pct"/>
        <w:tblCellMar>
          <w:left w:w="1656" w:type="dxa"/>
        </w:tblCellMar>
        <w:tblLook w:val="0600" w:firstRow="0" w:lastRow="0" w:firstColumn="0" w:lastColumn="0" w:noHBand="1" w:noVBand="1"/>
        <w:tblDescription w:val="Tabla de información de contacto"/>
      </w:tblPr>
      <w:tblGrid>
        <w:gridCol w:w="7876"/>
      </w:tblGrid>
      <w:tr w:rsidR="00260D3F" w:rsidRPr="00843164" w14:paraId="19D92989" w14:textId="77777777" w:rsidTr="00656A39">
        <w:trPr>
          <w:trHeight w:val="1361"/>
          <w:tblHeader/>
        </w:trPr>
        <w:tc>
          <w:tcPr>
            <w:tcW w:w="5000" w:type="pct"/>
          </w:tcPr>
          <w:p w14:paraId="7608A285" w14:textId="2EFA78F3" w:rsidR="00656A39" w:rsidRDefault="00656A39" w:rsidP="00656A39">
            <w:pPr>
              <w:pStyle w:val="Informacindecontacto"/>
              <w:numPr>
                <w:ilvl w:val="0"/>
                <w:numId w:val="16"/>
              </w:numPr>
              <w:rPr>
                <w:lang w:bidi="es-ES"/>
              </w:rPr>
            </w:pPr>
            <w:r>
              <w:rPr>
                <w:lang w:bidi="es-ES"/>
              </w:rPr>
              <w:t>DNI</w:t>
            </w:r>
          </w:p>
          <w:p w14:paraId="59FECF14" w14:textId="3A1DF53F" w:rsidR="00656A39" w:rsidRDefault="00656A39" w:rsidP="00656A39">
            <w:pPr>
              <w:pStyle w:val="Informacindecontacto"/>
              <w:numPr>
                <w:ilvl w:val="0"/>
                <w:numId w:val="16"/>
              </w:numPr>
              <w:rPr>
                <w:lang w:bidi="es-ES"/>
              </w:rPr>
            </w:pPr>
            <w:r>
              <w:rPr>
                <w:lang w:bidi="es-ES"/>
              </w:rPr>
              <w:t>LEGAJO</w:t>
            </w:r>
          </w:p>
          <w:p w14:paraId="2A565279" w14:textId="471CE688" w:rsidR="00656A39" w:rsidRDefault="00656A39" w:rsidP="00656A39">
            <w:pPr>
              <w:pStyle w:val="Informacindecontacto"/>
              <w:numPr>
                <w:ilvl w:val="0"/>
                <w:numId w:val="16"/>
              </w:numPr>
              <w:rPr>
                <w:lang w:bidi="es-ES"/>
              </w:rPr>
            </w:pPr>
            <w:r>
              <w:rPr>
                <w:lang w:bidi="es-ES"/>
              </w:rPr>
              <w:t>OFICINA SECCIONAL / AREA</w:t>
            </w:r>
          </w:p>
          <w:p w14:paraId="3AC4BC95" w14:textId="67E2E0B6" w:rsidR="00656A39" w:rsidRDefault="00656A39" w:rsidP="00656A39">
            <w:pPr>
              <w:pStyle w:val="Informacindecontacto"/>
              <w:numPr>
                <w:ilvl w:val="0"/>
                <w:numId w:val="16"/>
              </w:numPr>
              <w:rPr>
                <w:lang w:bidi="es-ES"/>
              </w:rPr>
            </w:pPr>
            <w:r>
              <w:rPr>
                <w:lang w:bidi="es-ES"/>
              </w:rPr>
              <w:t xml:space="preserve">TELEFONO </w:t>
            </w:r>
          </w:p>
          <w:p w14:paraId="05D397B6" w14:textId="45993FA0" w:rsidR="00656A39" w:rsidRDefault="00656A39" w:rsidP="00656A39">
            <w:pPr>
              <w:pStyle w:val="Informacindecontacto"/>
              <w:numPr>
                <w:ilvl w:val="0"/>
                <w:numId w:val="16"/>
              </w:numPr>
              <w:rPr>
                <w:lang w:bidi="es-ES"/>
              </w:rPr>
            </w:pPr>
            <w:r>
              <w:rPr>
                <w:lang w:bidi="es-ES"/>
              </w:rPr>
              <w:t>CORREO ELECTRÓNICO</w:t>
            </w:r>
          </w:p>
          <w:p w14:paraId="535FB615" w14:textId="632FA4B6" w:rsidR="007B47FB" w:rsidRPr="00843164" w:rsidRDefault="007B47FB" w:rsidP="00375A88">
            <w:pPr>
              <w:pStyle w:val="Informacindecontacto"/>
              <w:ind w:left="780"/>
            </w:pPr>
          </w:p>
        </w:tc>
      </w:tr>
    </w:tbl>
    <w:p w14:paraId="3B1B2172" w14:textId="2BAFEDC2" w:rsidR="00C067C5" w:rsidRPr="00843164" w:rsidRDefault="00656A39" w:rsidP="002563E8">
      <w:pPr>
        <w:pStyle w:val="Ttulo1"/>
      </w:pPr>
      <w:r>
        <w:t xml:space="preserve">DESCRIPCIÓN DE TAREAS </w:t>
      </w:r>
    </w:p>
    <w:tbl>
      <w:tblPr>
        <w:tblStyle w:val="Tabladecurrculo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Tabla de objetivo"/>
      </w:tblPr>
      <w:tblGrid>
        <w:gridCol w:w="8958"/>
      </w:tblGrid>
      <w:tr w:rsidR="00260D3F" w:rsidRPr="00843164" w14:paraId="7356FF96" w14:textId="77777777" w:rsidTr="00843164">
        <w:trPr>
          <w:tblHeader/>
        </w:trPr>
        <w:tc>
          <w:tcPr>
            <w:tcW w:w="5000" w:type="pct"/>
          </w:tcPr>
          <w:p w14:paraId="1ADEE07E" w14:textId="21D60CA6" w:rsidR="00260D3F" w:rsidRPr="00843164" w:rsidRDefault="00656A39" w:rsidP="00375A88">
            <w:pPr>
              <w:ind w:left="780"/>
            </w:pPr>
            <w:r>
              <w:t>C</w:t>
            </w:r>
            <w:r w:rsidR="004E03B5">
              <w:t xml:space="preserve">olocar </w:t>
            </w:r>
            <w:r w:rsidR="004E03B5" w:rsidRPr="004E03B5">
              <w:rPr>
                <w:b/>
                <w:bCs/>
                <w:u w:val="single"/>
              </w:rPr>
              <w:t>BREVEMENTE</w:t>
            </w:r>
            <w:r w:rsidR="004E03B5">
              <w:t xml:space="preserve"> las tareas </w:t>
            </w:r>
            <w:r>
              <w:t>efectuadas en su puesto de trabajo.</w:t>
            </w:r>
          </w:p>
        </w:tc>
      </w:tr>
    </w:tbl>
    <w:p w14:paraId="6B981813" w14:textId="33C94DDC" w:rsidR="00126049" w:rsidRPr="00843164" w:rsidRDefault="004E03B5" w:rsidP="002563E8">
      <w:pPr>
        <w:pStyle w:val="Ttulo1"/>
      </w:pPr>
      <w:r>
        <w:t>ESTUDIO</w:t>
      </w:r>
      <w:r w:rsidR="00656A39">
        <w:t>s</w:t>
      </w:r>
    </w:p>
    <w:tbl>
      <w:tblPr>
        <w:tblStyle w:val="Tabladecurrculo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Tabla de aptitudes y habilidades"/>
      </w:tblPr>
      <w:tblGrid>
        <w:gridCol w:w="8958"/>
      </w:tblGrid>
      <w:tr w:rsidR="00260D3F" w:rsidRPr="00843164" w14:paraId="715D41E7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E07109" w14:textId="73A8E987" w:rsidR="004E03B5" w:rsidRPr="00843164" w:rsidRDefault="004E03B5" w:rsidP="004E03B5">
            <w:pPr>
              <w:spacing w:line="240" w:lineRule="auto"/>
              <w:ind w:left="780"/>
            </w:pPr>
            <w:r>
              <w:t>- ULTIMO TÍTULO DE ESTUDIOS OBTENIDO</w:t>
            </w:r>
          </w:p>
        </w:tc>
      </w:tr>
    </w:tbl>
    <w:p w14:paraId="21B640BE" w14:textId="3E5B2332" w:rsidR="00843164" w:rsidRPr="00843164" w:rsidRDefault="004E03B5" w:rsidP="00843164">
      <w:pPr>
        <w:pStyle w:val="Ttulo1"/>
      </w:pPr>
      <w:r>
        <w:t>listado de capacitaciones realizadas</w:t>
      </w:r>
    </w:p>
    <w:p w14:paraId="633264E5" w14:textId="036FEFD7" w:rsidR="00260D3F" w:rsidRDefault="00260D3F" w:rsidP="004E4909">
      <w:pPr>
        <w:pStyle w:val="Informacindecontacto"/>
      </w:pPr>
    </w:p>
    <w:p w14:paraId="57A34D2B" w14:textId="1BD60A49" w:rsidR="00656A39" w:rsidRPr="006E2557" w:rsidRDefault="00656A39" w:rsidP="00656A39">
      <w:pPr>
        <w:pStyle w:val="Informacindecontacto"/>
        <w:numPr>
          <w:ilvl w:val="0"/>
          <w:numId w:val="18"/>
        </w:numPr>
        <w:rPr>
          <w:u w:val="single"/>
        </w:rPr>
      </w:pPr>
      <w:r w:rsidRPr="006E2557">
        <w:rPr>
          <w:u w:val="single"/>
        </w:rPr>
        <w:t>LEY MICAELA</w:t>
      </w:r>
    </w:p>
    <w:p w14:paraId="7D554DDC" w14:textId="4C98EBBB" w:rsidR="00656A39" w:rsidRDefault="00656A39" w:rsidP="00656A39">
      <w:pPr>
        <w:pStyle w:val="Informacindecontacto"/>
      </w:pPr>
    </w:p>
    <w:p w14:paraId="2DA2100E" w14:textId="53576260" w:rsidR="00656A39" w:rsidRDefault="00656A39" w:rsidP="00656A39">
      <w:pPr>
        <w:pStyle w:val="Informacindecontacto"/>
        <w:numPr>
          <w:ilvl w:val="0"/>
          <w:numId w:val="20"/>
        </w:numPr>
      </w:pPr>
      <w:r>
        <w:t xml:space="preserve"> FECHA - DESCRIPCIÓN</w:t>
      </w:r>
    </w:p>
    <w:p w14:paraId="0FD863F3" w14:textId="7B7F0B02" w:rsidR="00656A39" w:rsidRDefault="00656A39" w:rsidP="00656A39">
      <w:pPr>
        <w:pStyle w:val="Informacindecontacto"/>
      </w:pPr>
    </w:p>
    <w:p w14:paraId="53D65299" w14:textId="14DF2964" w:rsidR="00656A39" w:rsidRPr="006E2557" w:rsidRDefault="00656A39" w:rsidP="00656A39">
      <w:pPr>
        <w:pStyle w:val="Informacindecontacto"/>
        <w:numPr>
          <w:ilvl w:val="0"/>
          <w:numId w:val="18"/>
        </w:numPr>
        <w:rPr>
          <w:u w:val="single"/>
        </w:rPr>
      </w:pPr>
      <w:r w:rsidRPr="006E2557">
        <w:rPr>
          <w:u w:val="single"/>
        </w:rPr>
        <w:t>CAPACITACIONES REALIZADAS A TRAVÉS DE LA ADMINISTRACIÓN PÚBLICA PROVINCIAL</w:t>
      </w:r>
    </w:p>
    <w:p w14:paraId="50439794" w14:textId="0E128005" w:rsidR="00656A39" w:rsidRDefault="00656A39" w:rsidP="00656A39">
      <w:pPr>
        <w:pStyle w:val="Informacindecontacto"/>
        <w:numPr>
          <w:ilvl w:val="0"/>
          <w:numId w:val="20"/>
        </w:numPr>
      </w:pPr>
      <w:r>
        <w:t>FECHA – DESCRIPCIÓN</w:t>
      </w:r>
      <w:r w:rsidR="006E2557">
        <w:t xml:space="preserve"> (Nombre de capacitación – Lugar – Organismo que expide el certificado)</w:t>
      </w:r>
    </w:p>
    <w:p w14:paraId="7599D763" w14:textId="7D1C287A" w:rsidR="00656A39" w:rsidRDefault="00656A39" w:rsidP="00656A39">
      <w:pPr>
        <w:pStyle w:val="Informacindecontacto"/>
        <w:numPr>
          <w:ilvl w:val="0"/>
          <w:numId w:val="20"/>
        </w:numPr>
      </w:pPr>
      <w:r>
        <w:t>FECHA – DESCRIPCIÓN</w:t>
      </w:r>
    </w:p>
    <w:p w14:paraId="41C1E101" w14:textId="780738BE" w:rsidR="00656A39" w:rsidRDefault="00656A39" w:rsidP="00656A39">
      <w:pPr>
        <w:pStyle w:val="Informacindecontacto"/>
        <w:numPr>
          <w:ilvl w:val="0"/>
          <w:numId w:val="20"/>
        </w:numPr>
      </w:pPr>
      <w:r>
        <w:t>FECHA – DESCRIPCIÓN</w:t>
      </w:r>
    </w:p>
    <w:p w14:paraId="5335420A" w14:textId="359B70AF" w:rsidR="00656A39" w:rsidRDefault="00656A39" w:rsidP="00656A39">
      <w:pPr>
        <w:pStyle w:val="Informacindecontacto"/>
        <w:numPr>
          <w:ilvl w:val="0"/>
          <w:numId w:val="20"/>
        </w:numPr>
      </w:pPr>
      <w:r>
        <w:t>FECHA - DESCRIPCIÓN</w:t>
      </w:r>
    </w:p>
    <w:p w14:paraId="6AB711B1" w14:textId="0C2EA1C0" w:rsidR="00656A39" w:rsidRDefault="00656A39" w:rsidP="00656A39">
      <w:pPr>
        <w:pStyle w:val="Informacindecontacto"/>
      </w:pPr>
    </w:p>
    <w:p w14:paraId="73FFEC2F" w14:textId="5A65DA89" w:rsidR="00656A39" w:rsidRPr="006E2557" w:rsidRDefault="00656A39" w:rsidP="00656A39">
      <w:pPr>
        <w:pStyle w:val="Informacindecontacto"/>
        <w:numPr>
          <w:ilvl w:val="0"/>
          <w:numId w:val="18"/>
        </w:numPr>
        <w:rPr>
          <w:u w:val="single"/>
        </w:rPr>
      </w:pPr>
      <w:r w:rsidRPr="006E2557">
        <w:rPr>
          <w:u w:val="single"/>
        </w:rPr>
        <w:t>CAPACITACIONES REALIZADAS A TRAVÉS DE LA ADMINISTRACIÓN PÚBLICA NACIONAL</w:t>
      </w:r>
    </w:p>
    <w:p w14:paraId="107D958F" w14:textId="3BDB4954" w:rsidR="00656A39" w:rsidRDefault="00656A39" w:rsidP="00656A39">
      <w:pPr>
        <w:pStyle w:val="Informacindecontacto"/>
        <w:numPr>
          <w:ilvl w:val="0"/>
          <w:numId w:val="21"/>
        </w:numPr>
      </w:pPr>
      <w:r>
        <w:t>FECHA – DESCRIPCIÓN</w:t>
      </w:r>
    </w:p>
    <w:p w14:paraId="65D0E217" w14:textId="41C40271" w:rsidR="00656A39" w:rsidRDefault="00656A39" w:rsidP="00656A39">
      <w:pPr>
        <w:pStyle w:val="Informacindecontacto"/>
        <w:numPr>
          <w:ilvl w:val="0"/>
          <w:numId w:val="21"/>
        </w:numPr>
      </w:pPr>
      <w:r>
        <w:t>FECHA – DESCRIPCIÓN</w:t>
      </w:r>
    </w:p>
    <w:p w14:paraId="176ACF2D" w14:textId="779AB96D" w:rsidR="00656A39" w:rsidRDefault="00656A39" w:rsidP="00656A39">
      <w:pPr>
        <w:pStyle w:val="Informacindecontacto"/>
      </w:pPr>
    </w:p>
    <w:p w14:paraId="05C880C3" w14:textId="78007D8C" w:rsidR="00656A39" w:rsidRDefault="00656A39" w:rsidP="00656A39">
      <w:pPr>
        <w:pStyle w:val="Informacindecontacto"/>
      </w:pPr>
    </w:p>
    <w:p w14:paraId="45DD535A" w14:textId="7EA96925" w:rsidR="00656A39" w:rsidRPr="006E2557" w:rsidRDefault="00656A39" w:rsidP="00656A39">
      <w:pPr>
        <w:pStyle w:val="Informacindecontacto"/>
        <w:numPr>
          <w:ilvl w:val="0"/>
          <w:numId w:val="18"/>
        </w:numPr>
        <w:rPr>
          <w:u w:val="single"/>
        </w:rPr>
      </w:pPr>
      <w:r w:rsidRPr="006E2557">
        <w:rPr>
          <w:u w:val="single"/>
        </w:rPr>
        <w:t>CAPACITACIONES EXTERNAS AFINES A LOS PERFILES DE LOS AGRUPAMIENTOS CONFORME CCT</w:t>
      </w:r>
    </w:p>
    <w:p w14:paraId="4433BC68" w14:textId="1759A9F8" w:rsidR="00656A39" w:rsidRDefault="00656A39" w:rsidP="00656A39">
      <w:pPr>
        <w:pStyle w:val="Informacindecontacto"/>
        <w:numPr>
          <w:ilvl w:val="0"/>
          <w:numId w:val="22"/>
        </w:numPr>
      </w:pPr>
      <w:r>
        <w:t>FECHA – DESCRIPCIÓN</w:t>
      </w:r>
    </w:p>
    <w:p w14:paraId="3F53D3F4" w14:textId="1B6330BC" w:rsidR="00656A39" w:rsidRPr="00843164" w:rsidRDefault="00656A39" w:rsidP="006E2557">
      <w:pPr>
        <w:pStyle w:val="Informacindecontacto"/>
        <w:numPr>
          <w:ilvl w:val="0"/>
          <w:numId w:val="22"/>
        </w:numPr>
      </w:pPr>
      <w:r>
        <w:t>FECHA – DESCRIPCIÓN</w:t>
      </w:r>
    </w:p>
    <w:sectPr w:rsidR="00656A39" w:rsidRPr="00843164" w:rsidSect="000125CF">
      <w:footerReference w:type="default" r:id="rId11"/>
      <w:pgSz w:w="11906" w:h="16838" w:code="9"/>
      <w:pgMar w:top="1077" w:right="1474" w:bottom="1077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4003" w14:textId="77777777" w:rsidR="004E03B5" w:rsidRDefault="004E03B5">
      <w:pPr>
        <w:spacing w:after="0"/>
      </w:pPr>
      <w:r>
        <w:separator/>
      </w:r>
    </w:p>
    <w:p w14:paraId="4D788403" w14:textId="77777777" w:rsidR="004E03B5" w:rsidRDefault="004E03B5"/>
  </w:endnote>
  <w:endnote w:type="continuationSeparator" w:id="0">
    <w:p w14:paraId="325DB0C1" w14:textId="77777777" w:rsidR="004E03B5" w:rsidRDefault="004E03B5">
      <w:pPr>
        <w:spacing w:after="0"/>
      </w:pPr>
      <w:r>
        <w:continuationSeparator/>
      </w:r>
    </w:p>
    <w:p w14:paraId="4F52A41E" w14:textId="77777777" w:rsidR="004E03B5" w:rsidRDefault="004E0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1B7A" w14:textId="77777777" w:rsidR="00C067C5" w:rsidRDefault="00F6077F">
    <w:pPr>
      <w:pStyle w:val="Piedepgina"/>
    </w:pPr>
    <w:r>
      <w:rPr>
        <w:lang w:bidi="es-ES"/>
      </w:rPr>
      <w:t xml:space="preserve">Página </w:t>
    </w:r>
    <w:r>
      <w:rPr>
        <w:noProof w:val="0"/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noProof w:val="0"/>
        <w:lang w:bidi="es-ES"/>
      </w:rPr>
      <w:fldChar w:fldCharType="separate"/>
    </w:r>
    <w:r w:rsidR="00F131D5">
      <w:rPr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86C0" w14:textId="77777777" w:rsidR="004E03B5" w:rsidRDefault="004E03B5">
      <w:pPr>
        <w:spacing w:after="0"/>
      </w:pPr>
      <w:r>
        <w:separator/>
      </w:r>
    </w:p>
    <w:p w14:paraId="2F1F3A42" w14:textId="77777777" w:rsidR="004E03B5" w:rsidRDefault="004E03B5"/>
  </w:footnote>
  <w:footnote w:type="continuationSeparator" w:id="0">
    <w:p w14:paraId="25633BA5" w14:textId="77777777" w:rsidR="004E03B5" w:rsidRDefault="004E03B5">
      <w:pPr>
        <w:spacing w:after="0"/>
      </w:pPr>
      <w:r>
        <w:continuationSeparator/>
      </w:r>
    </w:p>
    <w:p w14:paraId="6AF3E33C" w14:textId="77777777" w:rsidR="004E03B5" w:rsidRDefault="004E03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6547A83"/>
    <w:multiLevelType w:val="hybridMultilevel"/>
    <w:tmpl w:val="A8DA6620"/>
    <w:lvl w:ilvl="0" w:tplc="1D84AED4"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09B4B3A"/>
    <w:multiLevelType w:val="hybridMultilevel"/>
    <w:tmpl w:val="838870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D44ED"/>
    <w:multiLevelType w:val="hybridMultilevel"/>
    <w:tmpl w:val="F3C08BF0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04174E"/>
    <w:multiLevelType w:val="hybridMultilevel"/>
    <w:tmpl w:val="77D48878"/>
    <w:lvl w:ilvl="0" w:tplc="C7EAD3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4429F"/>
    <w:multiLevelType w:val="hybridMultilevel"/>
    <w:tmpl w:val="5C2A14C8"/>
    <w:lvl w:ilvl="0" w:tplc="2C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518B9"/>
    <w:multiLevelType w:val="hybridMultilevel"/>
    <w:tmpl w:val="E22C31F6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6E7EE4"/>
    <w:multiLevelType w:val="hybridMultilevel"/>
    <w:tmpl w:val="73A4D48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34FC1"/>
    <w:multiLevelType w:val="hybridMultilevel"/>
    <w:tmpl w:val="97B2F7D0"/>
    <w:lvl w:ilvl="0" w:tplc="6C72EB14">
      <w:start w:val="1"/>
      <w:numFmt w:val="bullet"/>
      <w:pStyle w:val="Listaconvietas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76040"/>
    <w:multiLevelType w:val="hybridMultilevel"/>
    <w:tmpl w:val="7D78EF62"/>
    <w:lvl w:ilvl="0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14"/>
  </w:num>
  <w:num w:numId="18">
    <w:abstractNumId w:val="13"/>
  </w:num>
  <w:num w:numId="19">
    <w:abstractNumId w:val="16"/>
  </w:num>
  <w:num w:numId="20">
    <w:abstractNumId w:val="15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3B5"/>
    <w:rsid w:val="000125CF"/>
    <w:rsid w:val="00054A55"/>
    <w:rsid w:val="000C0CA7"/>
    <w:rsid w:val="000F2762"/>
    <w:rsid w:val="00126049"/>
    <w:rsid w:val="0014523F"/>
    <w:rsid w:val="00254924"/>
    <w:rsid w:val="002563E8"/>
    <w:rsid w:val="00260D3F"/>
    <w:rsid w:val="00375A88"/>
    <w:rsid w:val="0044203F"/>
    <w:rsid w:val="004827F9"/>
    <w:rsid w:val="004E03B5"/>
    <w:rsid w:val="004E4909"/>
    <w:rsid w:val="005467E1"/>
    <w:rsid w:val="00647D7D"/>
    <w:rsid w:val="00650306"/>
    <w:rsid w:val="00656A39"/>
    <w:rsid w:val="00693B17"/>
    <w:rsid w:val="006E2557"/>
    <w:rsid w:val="00762CE4"/>
    <w:rsid w:val="007B47FB"/>
    <w:rsid w:val="007C334A"/>
    <w:rsid w:val="00843164"/>
    <w:rsid w:val="00854E7D"/>
    <w:rsid w:val="008551F7"/>
    <w:rsid w:val="00865179"/>
    <w:rsid w:val="008B5DC0"/>
    <w:rsid w:val="00942256"/>
    <w:rsid w:val="0097778B"/>
    <w:rsid w:val="00A82DCC"/>
    <w:rsid w:val="00A94034"/>
    <w:rsid w:val="00C02E26"/>
    <w:rsid w:val="00C067C5"/>
    <w:rsid w:val="00CC05D9"/>
    <w:rsid w:val="00CD7582"/>
    <w:rsid w:val="00D0020C"/>
    <w:rsid w:val="00D06E8C"/>
    <w:rsid w:val="00D65641"/>
    <w:rsid w:val="00D81F4E"/>
    <w:rsid w:val="00E00FC1"/>
    <w:rsid w:val="00E76367"/>
    <w:rsid w:val="00F131D5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851"/>
  <w15:chartTrackingRefBased/>
  <w15:docId w15:val="{06AE4C12-86DB-4913-9F51-6AC83EC3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Ttulo1">
    <w:name w:val="heading 1"/>
    <w:basedOn w:val="Normal"/>
    <w:link w:val="Ttulo1C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Ttulo3">
    <w:name w:val="heading 3"/>
    <w:basedOn w:val="Normal"/>
    <w:next w:val="Normal"/>
    <w:link w:val="Ttulo3C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tuloCar">
    <w:name w:val="Título Car"/>
    <w:basedOn w:val="Fuentedeprrafopredeter"/>
    <w:link w:val="Ttulo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aconvietas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8B5DC0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B5DC0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Pr>
      <w:noProof/>
    </w:rPr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rrculo">
    <w:name w:val="Tabla de currículo"/>
    <w:basedOn w:val="Tabla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echa">
    <w:name w:val="Date"/>
    <w:basedOn w:val="Normal"/>
    <w:next w:val="Normal"/>
    <w:link w:val="FechaC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FechaCar">
    <w:name w:val="Fecha Car"/>
    <w:basedOn w:val="Fuentedeprrafopredeter"/>
    <w:link w:val="Fecha"/>
    <w:uiPriority w:val="6"/>
    <w:rsid w:val="008B5DC0"/>
    <w:rPr>
      <w:color w:val="auto"/>
    </w:rPr>
  </w:style>
  <w:style w:type="character" w:styleId="nfasis">
    <w:name w:val="Emphasis"/>
    <w:basedOn w:val="Fuentedeprrafopredeter"/>
    <w:uiPriority w:val="7"/>
    <w:unhideWhenUsed/>
    <w:qFormat/>
    <w:rPr>
      <w:i/>
      <w:iCs/>
      <w:color w:val="404040" w:themeColor="text1" w:themeTint="BF"/>
    </w:rPr>
  </w:style>
  <w:style w:type="paragraph" w:customStyle="1" w:styleId="Informacindecontacto">
    <w:name w:val="Información de contacto"/>
    <w:basedOn w:val="Normal"/>
    <w:uiPriority w:val="2"/>
    <w:qFormat/>
    <w:pPr>
      <w:spacing w:after="360"/>
      <w:contextualSpacing/>
    </w:pPr>
  </w:style>
  <w:style w:type="character" w:customStyle="1" w:styleId="Ttulo1Car">
    <w:name w:val="Título 1 Car"/>
    <w:basedOn w:val="Fuentedeprrafopredeter"/>
    <w:link w:val="Ttulo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5D9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CC05D9"/>
  </w:style>
  <w:style w:type="paragraph" w:styleId="Textodebloque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05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05D9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C05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C05D9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C05D9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C05D9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C05D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05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05D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C05D9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C05D9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C05D9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C05D9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CC05D9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C05D9"/>
  </w:style>
  <w:style w:type="table" w:styleId="Cuadrculavistosa">
    <w:name w:val="Colorful Grid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CC05D9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05D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05D9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05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05D9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05D9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C05D9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C05D9"/>
  </w:style>
  <w:style w:type="character" w:styleId="Refdenotaalfinal">
    <w:name w:val="endnote reference"/>
    <w:basedOn w:val="Fuentedeprrafopredeter"/>
    <w:uiPriority w:val="99"/>
    <w:semiHidden/>
    <w:unhideWhenUsed/>
    <w:rsid w:val="00CC05D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05D9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C05D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5D9"/>
    <w:rPr>
      <w:szCs w:val="20"/>
    </w:rPr>
  </w:style>
  <w:style w:type="table" w:styleId="Tablaconcuadrcula1clara">
    <w:name w:val="Grid Table 1 Light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3">
    <w:name w:val="Grid Table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CC05D9"/>
  </w:style>
  <w:style w:type="paragraph" w:styleId="DireccinHTML">
    <w:name w:val="HTML Address"/>
    <w:basedOn w:val="Normal"/>
    <w:link w:val="DireccinHTMLC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C05D9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C05D9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CC05D9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05D9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C05D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C05D9"/>
    <w:rPr>
      <w:color w:val="5F5F5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0C0CA7"/>
    <w:rPr>
      <w:i/>
      <w:iCs/>
      <w:color w:val="6E6E6E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CC05D9"/>
  </w:style>
  <w:style w:type="paragraph" w:styleId="Lista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2">
    <w:name w:val="List Table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3">
    <w:name w:val="List Table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C05D9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C05D9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C05D9"/>
  </w:style>
  <w:style w:type="character" w:styleId="Nmerodepgina">
    <w:name w:val="page number"/>
    <w:basedOn w:val="Fuentedeprrafopredeter"/>
    <w:uiPriority w:val="99"/>
    <w:semiHidden/>
    <w:unhideWhenUsed/>
    <w:rsid w:val="00CC05D9"/>
  </w:style>
  <w:style w:type="table" w:styleId="Tablanormal1">
    <w:name w:val="Plain Table 1"/>
    <w:basedOn w:val="Tabla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05D9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C05D9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C05D9"/>
  </w:style>
  <w:style w:type="character" w:customStyle="1" w:styleId="SaludoCar">
    <w:name w:val="Saludo Car"/>
    <w:basedOn w:val="Fuentedeprrafopredeter"/>
    <w:link w:val="Saludo"/>
    <w:uiPriority w:val="99"/>
    <w:semiHidden/>
    <w:rsid w:val="00CC05D9"/>
  </w:style>
  <w:style w:type="paragraph" w:styleId="Firma">
    <w:name w:val="Signature"/>
    <w:basedOn w:val="Normal"/>
    <w:link w:val="FirmaCar"/>
    <w:uiPriority w:val="99"/>
    <w:semiHidden/>
    <w:unhideWhenUsed/>
    <w:rsid w:val="00CC05D9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C05D9"/>
  </w:style>
  <w:style w:type="character" w:styleId="Textoennegrita">
    <w:name w:val="Strong"/>
    <w:basedOn w:val="Fuentedeprrafopredeter"/>
    <w:uiPriority w:val="22"/>
    <w:semiHidden/>
    <w:unhideWhenUsed/>
    <w:qFormat/>
    <w:rsid w:val="00CC05D9"/>
    <w:rPr>
      <w:b/>
      <w:bCs/>
    </w:rPr>
  </w:style>
  <w:style w:type="paragraph" w:styleId="Subttulo">
    <w:name w:val="Subtitle"/>
    <w:basedOn w:val="Normal"/>
    <w:next w:val="Normal"/>
    <w:link w:val="SubttuloC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C05D9"/>
  </w:style>
  <w:style w:type="paragraph" w:styleId="TD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ribe\AppData\Roaming\Microsoft\Templates\Curr&#237;culum%20v&#237;ta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1C7E9C4A-8EC1-412D-A3D5-E51DB667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Uribe</dc:creator>
  <cp:lastModifiedBy>Lucia Uribe</cp:lastModifiedBy>
  <cp:revision>3</cp:revision>
  <cp:lastPrinted>2024-08-28T15:59:00Z</cp:lastPrinted>
  <dcterms:created xsi:type="dcterms:W3CDTF">2024-08-28T16:01:00Z</dcterms:created>
  <dcterms:modified xsi:type="dcterms:W3CDTF">2024-08-28T16:08:00Z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